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E0" w:rsidRDefault="003D2974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C1DBA2" wp14:editId="7D13AA84">
                <wp:simplePos x="0" y="0"/>
                <wp:positionH relativeFrom="column">
                  <wp:posOffset>3987800</wp:posOffset>
                </wp:positionH>
                <wp:positionV relativeFrom="paragraph">
                  <wp:posOffset>6904355</wp:posOffset>
                </wp:positionV>
                <wp:extent cx="784860" cy="361950"/>
                <wp:effectExtent l="0" t="3175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3CC" w:rsidRPr="005D33CC" w:rsidRDefault="005D33CC" w:rsidP="005D33CC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5D33CC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  <w:lang w:eastAsia="ja-JP"/>
                              </w:rPr>
                              <w:t>遊びに来てね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1DBA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14pt;margin-top:543.65pt;width:61.8pt;height: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UmtgIAALg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" filled="f" stroked="f">
                <v:textbox inset="5.85pt,.7pt,5.85pt,.7pt">
                  <w:txbxContent>
                    <w:p w:rsidR="005D33CC" w:rsidRPr="005D33CC" w:rsidRDefault="005D33CC" w:rsidP="005D33CC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  <w:lang w:eastAsia="ja-JP"/>
                        </w:rPr>
                      </w:pPr>
                      <w:r w:rsidRPr="005D33CC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  <w:lang w:eastAsia="ja-JP"/>
                        </w:rPr>
                        <w:t>遊びに来てね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29D0B16" wp14:editId="2DBEFF98">
                <wp:simplePos x="0" y="0"/>
                <wp:positionH relativeFrom="column">
                  <wp:posOffset>1011555</wp:posOffset>
                </wp:positionH>
                <wp:positionV relativeFrom="paragraph">
                  <wp:posOffset>1762760</wp:posOffset>
                </wp:positionV>
                <wp:extent cx="3283585" cy="428625"/>
                <wp:effectExtent l="0" t="38100" r="12065" b="6667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3585" cy="4286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F74BC" w:rsidRPr="007D1866" w:rsidRDefault="006376D1" w:rsidP="006376D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lang w:eastAsia="ja-JP"/>
                              </w:rPr>
                            </w:pPr>
                            <w:r w:rsidRPr="007D1866">
                              <w:rPr>
                                <w:rFonts w:ascii="HGP創英角ﾎﾟｯﾌﾟ体" w:eastAsia="HGP創英角ﾎﾟｯﾌﾟ体" w:hAnsi="HGP創英角ﾎﾟｯﾌﾟ体" w:hint="eastAsia"/>
                                <w:lang w:eastAsia="ja-JP"/>
                              </w:rPr>
                              <w:t>楽しい絵本の世界でらくらく語学勉強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D0B1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テキスト ボックス 2" o:spid="_x0000_s1027" type="#_x0000_t122" style="position:absolute;margin-left:79.65pt;margin-top:138.8pt;width:258.55pt;height:33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">
                <v:textbox>
                  <w:txbxContent>
                    <w:p w:rsidR="00CF74BC" w:rsidRPr="007D1866" w:rsidRDefault="006376D1" w:rsidP="006376D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lang w:eastAsia="ja-JP"/>
                        </w:rPr>
                      </w:pPr>
                      <w:r w:rsidRPr="007D1866">
                        <w:rPr>
                          <w:rFonts w:ascii="HGP創英角ﾎﾟｯﾌﾟ体" w:eastAsia="HGP創英角ﾎﾟｯﾌﾟ体" w:hAnsi="HGP創英角ﾎﾟｯﾌﾟ体" w:hint="eastAsia"/>
                          <w:lang w:eastAsia="ja-JP"/>
                        </w:rPr>
                        <w:t>楽しい絵本の世界でらくらく語学勉強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603154" wp14:editId="6C512573">
                <wp:simplePos x="0" y="0"/>
                <wp:positionH relativeFrom="column">
                  <wp:posOffset>1000125</wp:posOffset>
                </wp:positionH>
                <wp:positionV relativeFrom="paragraph">
                  <wp:posOffset>1359535</wp:posOffset>
                </wp:positionV>
                <wp:extent cx="3346450" cy="353695"/>
                <wp:effectExtent l="0" t="0" r="25400" b="2730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0" cy="35369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376D1" w:rsidRPr="007D1866" w:rsidRDefault="006376D1" w:rsidP="006376D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lang w:eastAsia="ja-JP"/>
                              </w:rPr>
                            </w:pPr>
                            <w:r w:rsidRPr="007D1866">
                              <w:rPr>
                                <w:rFonts w:ascii="HGP創英角ﾎﾟｯﾌﾟ体" w:eastAsia="HGP創英角ﾎﾟｯﾌﾟ体" w:hAnsi="HGP創英角ﾎﾟｯﾌﾟ体" w:hint="eastAsia"/>
                                <w:lang w:eastAsia="ja-JP"/>
                              </w:rPr>
                              <w:t>子供の世界を広げる</w:t>
                            </w:r>
                          </w:p>
                          <w:p w:rsidR="006376D1" w:rsidRDefault="006376D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03154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15" o:spid="_x0000_s1028" type="#_x0000_t188" style="position:absolute;margin-left:78.75pt;margin-top:107.05pt;width:263.5pt;height:2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">
                <v:textbox inset="5.85pt,.7pt,5.85pt,.7pt">
                  <w:txbxContent>
                    <w:p w:rsidR="006376D1" w:rsidRPr="007D1866" w:rsidRDefault="006376D1" w:rsidP="006376D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lang w:eastAsia="ja-JP"/>
                        </w:rPr>
                      </w:pPr>
                      <w:r w:rsidRPr="007D1866">
                        <w:rPr>
                          <w:rFonts w:ascii="HGP創英角ﾎﾟｯﾌﾟ体" w:eastAsia="HGP創英角ﾎﾟｯﾌﾟ体" w:hAnsi="HGP創英角ﾎﾟｯﾌﾟ体" w:hint="eastAsia"/>
                          <w:lang w:eastAsia="ja-JP"/>
                        </w:rPr>
                        <w:t>子供の世界を広げる</w:t>
                      </w:r>
                    </w:p>
                    <w:p w:rsidR="006376D1" w:rsidRDefault="006376D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16A6FD" wp14:editId="0010F548">
                <wp:simplePos x="0" y="0"/>
                <wp:positionH relativeFrom="margin">
                  <wp:posOffset>1003300</wp:posOffset>
                </wp:positionH>
                <wp:positionV relativeFrom="paragraph">
                  <wp:posOffset>953770</wp:posOffset>
                </wp:positionV>
                <wp:extent cx="3346450" cy="368925"/>
                <wp:effectExtent l="0" t="38100" r="25400" b="5080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0" cy="3689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376D1" w:rsidRPr="007D1866" w:rsidRDefault="006376D1" w:rsidP="003744D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lang w:eastAsia="ja-JP"/>
                              </w:rPr>
                            </w:pPr>
                            <w:r w:rsidRPr="007D1866">
                              <w:rPr>
                                <w:rFonts w:ascii="HGP創英角ﾎﾟｯﾌﾟ体" w:eastAsia="HGP創英角ﾎﾟｯﾌﾟ体" w:hAnsi="HGP創英角ﾎﾟｯﾌﾟ体" w:hint="eastAsia"/>
                                <w:lang w:eastAsia="ja-JP"/>
                              </w:rPr>
                              <w:t>英語プラスワンとしての語学力を身に着ける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A6FD" id="AutoShape 16" o:spid="_x0000_s1029" type="#_x0000_t122" style="position:absolute;margin-left:79pt;margin-top:75.1pt;width:263.5pt;height:29.0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">
                <v:textbox inset="5.85pt,.7pt,5.85pt,.7pt">
                  <w:txbxContent>
                    <w:p w:rsidR="006376D1" w:rsidRPr="007D1866" w:rsidRDefault="006376D1" w:rsidP="003744D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lang w:eastAsia="ja-JP"/>
                        </w:rPr>
                      </w:pPr>
                      <w:r w:rsidRPr="007D1866">
                        <w:rPr>
                          <w:rFonts w:ascii="HGP創英角ﾎﾟｯﾌﾟ体" w:eastAsia="HGP創英角ﾎﾟｯﾌﾟ体" w:hAnsi="HGP創英角ﾎﾟｯﾌﾟ体" w:hint="eastAsia"/>
                          <w:lang w:eastAsia="ja-JP"/>
                        </w:rPr>
                        <w:t>英語プラスワンとしての語学力を身に着ける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E7592" wp14:editId="4B111BD4">
                <wp:simplePos x="0" y="0"/>
                <wp:positionH relativeFrom="page">
                  <wp:posOffset>1685925</wp:posOffset>
                </wp:positionH>
                <wp:positionV relativeFrom="page">
                  <wp:posOffset>1381125</wp:posOffset>
                </wp:positionV>
                <wp:extent cx="4556760" cy="7312025"/>
                <wp:effectExtent l="0" t="0" r="15240" b="2222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7312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prstDash val="sysDot"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3CC" w:rsidRDefault="005D33CC" w:rsidP="005D3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中国語絵本読み会</w:t>
                            </w:r>
                          </w:p>
                          <w:p w:rsidR="005D0B1D" w:rsidRDefault="005D0B1D">
                            <w:pPr>
                              <w:pStyle w:val="2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 w:rsidR="00CF74BC" w:rsidRDefault="00CF74BC" w:rsidP="00CF74BC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CF74BC" w:rsidRDefault="00CF74BC" w:rsidP="00CF74BC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CF74BC" w:rsidRDefault="00CF74BC" w:rsidP="00CF74BC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CF74BC" w:rsidRDefault="00CF74BC" w:rsidP="00CF74BC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8D61BD" w:rsidRDefault="008D61BD" w:rsidP="007D186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D61BD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★中国語や子供向けの中国語教育教材に興味のある方★</w:t>
                            </w:r>
                          </w:p>
                          <w:p w:rsidR="006376D1" w:rsidRPr="007D1866" w:rsidRDefault="007D1866" w:rsidP="007D186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D1866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★国籍</w:t>
                            </w:r>
                            <w:r w:rsidR="008D61BD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を</w:t>
                            </w:r>
                            <w:r w:rsidRPr="007D1866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問わず、子供の外国語力を育成したい方★</w:t>
                            </w:r>
                          </w:p>
                          <w:p w:rsidR="007D1866" w:rsidRPr="007D1866" w:rsidRDefault="008D61BD" w:rsidP="007D186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★</w:t>
                            </w:r>
                            <w:r w:rsidR="007D1866" w:rsidRPr="007D1866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子供の中国語力を育成したい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中国人の</w:t>
                            </w:r>
                            <w:r w:rsidR="007D1866" w:rsidRPr="007D1866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方★</w:t>
                            </w:r>
                          </w:p>
                          <w:p w:rsidR="006376D1" w:rsidRPr="007D1866" w:rsidRDefault="007D1866" w:rsidP="007D186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D1866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★</w:t>
                            </w:r>
                            <w:r w:rsidR="008D61BD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外国で</w:t>
                            </w:r>
                            <w:r w:rsidR="008D61BD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7D1866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子育て</w:t>
                            </w:r>
                            <w:r w:rsidR="008D61BD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など</w:t>
                            </w:r>
                            <w:r w:rsidRPr="007D1866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について相談したい</w:t>
                            </w:r>
                            <w:r w:rsidR="008D61BD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方</w:t>
                            </w:r>
                            <w:r w:rsidRPr="007D1866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★</w:t>
                            </w:r>
                          </w:p>
                          <w:p w:rsidR="007D1866" w:rsidRDefault="00DD7C1A" w:rsidP="007D186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★中国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  <w:lang w:eastAsia="ja-JP"/>
                              </w:rPr>
                              <w:t>人</w:t>
                            </w:r>
                            <w:r w:rsidR="007D1866" w:rsidRPr="007D1866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と交流したい</w:t>
                            </w:r>
                            <w:r w:rsidR="007D1866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方</w:t>
                            </w:r>
                            <w:r w:rsidR="007D1866" w:rsidRPr="007D1866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★</w:t>
                            </w:r>
                          </w:p>
                          <w:p w:rsidR="007D1866" w:rsidRPr="007D1866" w:rsidRDefault="0083079F" w:rsidP="007D186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♪</w:t>
                            </w:r>
                            <w:r w:rsidR="007D1866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ぜひ、遊びに来てくだ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  <w:lang w:eastAsia="ja-JP"/>
                              </w:rPr>
                              <w:t>さい♪</w:t>
                            </w:r>
                          </w:p>
                          <w:p w:rsidR="007D1866" w:rsidRPr="00CF74BC" w:rsidRDefault="007D1866" w:rsidP="00CF74BC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3D2974" w:rsidRDefault="005D0B1D" w:rsidP="00DD7C1A">
                            <w:pPr>
                              <w:pStyle w:val="2"/>
                              <w:rPr>
                                <w:rFonts w:eastAsiaTheme="minorEastAsia"/>
                                <w:sz w:val="24"/>
                                <w:lang w:eastAsia="ja-JP"/>
                              </w:rPr>
                            </w:pPr>
                            <w:r w:rsidRPr="0083079F">
                              <w:rPr>
                                <w:rFonts w:eastAsiaTheme="minorEastAsia" w:hint="eastAsia"/>
                                <w:sz w:val="24"/>
                                <w:lang w:eastAsia="ja-JP"/>
                              </w:rPr>
                              <w:t>【</w:t>
                            </w:r>
                            <w:r w:rsidR="0083079F">
                              <w:rPr>
                                <w:rFonts w:eastAsiaTheme="minorEastAsia" w:hint="eastAsia"/>
                                <w:sz w:val="24"/>
                                <w:lang w:eastAsia="ja-JP"/>
                              </w:rPr>
                              <w:t>スケジュール</w:t>
                            </w:r>
                            <w:r w:rsidRPr="0083079F">
                              <w:rPr>
                                <w:rFonts w:eastAsiaTheme="minorEastAsia" w:hint="eastAsia"/>
                                <w:sz w:val="24"/>
                                <w:lang w:eastAsia="ja-JP"/>
                              </w:rPr>
                              <w:t>】</w:t>
                            </w:r>
                            <w:r w:rsidR="003D2974">
                              <w:rPr>
                                <w:rFonts w:eastAsiaTheme="minorEastAsia" w:hint="eastAsia"/>
                                <w:sz w:val="24"/>
                                <w:lang w:eastAsia="ja-JP"/>
                              </w:rPr>
                              <w:t>2015</w:t>
                            </w:r>
                            <w:r w:rsidR="003D2974">
                              <w:rPr>
                                <w:rFonts w:eastAsiaTheme="minorEastAsia" w:hint="eastAsia"/>
                                <w:sz w:val="24"/>
                                <w:lang w:eastAsia="ja-JP"/>
                              </w:rPr>
                              <w:t>年</w:t>
                            </w:r>
                            <w:r w:rsidR="003D2974">
                              <w:rPr>
                                <w:rFonts w:eastAsiaTheme="minorEastAsia"/>
                                <w:sz w:val="24"/>
                                <w:lang w:eastAsia="ja-JP"/>
                              </w:rPr>
                              <w:t>2</w:t>
                            </w:r>
                            <w:r w:rsidR="003D2974">
                              <w:rPr>
                                <w:rFonts w:eastAsiaTheme="minorEastAsia"/>
                                <w:sz w:val="24"/>
                                <w:lang w:eastAsia="ja-JP"/>
                              </w:rPr>
                              <w:t>月</w:t>
                            </w:r>
                            <w:r w:rsidR="003D2974">
                              <w:rPr>
                                <w:rFonts w:eastAsiaTheme="minorEastAsia"/>
                                <w:sz w:val="24"/>
                                <w:lang w:eastAsia="ja-JP"/>
                              </w:rPr>
                              <w:t>22</w:t>
                            </w:r>
                            <w:r w:rsidR="003D2974">
                              <w:rPr>
                                <w:rFonts w:eastAsiaTheme="minorEastAsia"/>
                                <w:sz w:val="24"/>
                                <w:lang w:eastAsia="ja-JP"/>
                              </w:rPr>
                              <w:t>日（日）</w:t>
                            </w:r>
                            <w:r w:rsidR="00EB11C9">
                              <w:rPr>
                                <w:rFonts w:eastAsiaTheme="minorEastAsia" w:hint="eastAsia"/>
                                <w:sz w:val="24"/>
                                <w:lang w:eastAsia="ja-JP"/>
                              </w:rPr>
                              <w:t>から</w:t>
                            </w:r>
                            <w:bookmarkStart w:id="0" w:name="_GoBack"/>
                            <w:bookmarkEnd w:id="0"/>
                          </w:p>
                          <w:p w:rsidR="005D0B1D" w:rsidRPr="00DD7C1A" w:rsidRDefault="00DD7C1A" w:rsidP="003D2974">
                            <w:pPr>
                              <w:pStyle w:val="2"/>
                              <w:ind w:firstLineChars="800" w:firstLine="1920"/>
                              <w:rPr>
                                <w:rFonts w:eastAsiaTheme="minorEastAsia" w:hint="eastAsia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4"/>
                                <w:lang w:eastAsia="ja-JP"/>
                              </w:rPr>
                              <w:t>毎月第</w:t>
                            </w:r>
                            <w:r w:rsidR="00AD3492">
                              <w:rPr>
                                <w:rFonts w:eastAsiaTheme="minorEastAsia" w:hint="eastAsia"/>
                                <w:sz w:val="24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rFonts w:eastAsiaTheme="minorEastAsia"/>
                                <w:sz w:val="24"/>
                                <w:lang w:eastAsia="ja-JP"/>
                              </w:rPr>
                              <w:t>の日曜日</w:t>
                            </w:r>
                            <w:r>
                              <w:rPr>
                                <w:rFonts w:eastAsiaTheme="minorEastAsia" w:hint="eastAsia"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 w:rsidR="005D0B1D" w:rsidRPr="0083079F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午後</w:t>
                            </w:r>
                            <w:r w:rsidR="003D2974">
                              <w:rPr>
                                <w:sz w:val="24"/>
                                <w:lang w:eastAsia="ja-JP"/>
                              </w:rPr>
                              <w:t>3</w:t>
                            </w:r>
                            <w:r w:rsidR="005D0B1D" w:rsidRPr="0083079F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時</w:t>
                            </w:r>
                            <w:r w:rsidR="003D297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-4</w:t>
                            </w:r>
                            <w:r w:rsidR="005D0B1D" w:rsidRPr="0083079F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時</w:t>
                            </w:r>
                          </w:p>
                          <w:p w:rsidR="00DD7C1A" w:rsidRPr="00DD7C1A" w:rsidRDefault="00DD7C1A" w:rsidP="00DD7C1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lang w:eastAsia="ja-JP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午後</w:t>
                            </w:r>
                            <w:r w:rsidR="003D2974">
                              <w:rPr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lang w:eastAsia="ja-JP"/>
                              </w:rPr>
                              <w:t>時から個別相談会</w:t>
                            </w:r>
                            <w:r w:rsidR="005E3365">
                              <w:rPr>
                                <w:rFonts w:hint="eastAsia"/>
                                <w:lang w:eastAsia="ja-JP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不定期</w:t>
                            </w:r>
                            <w:r>
                              <w:rPr>
                                <w:lang w:eastAsia="ja-JP"/>
                              </w:rPr>
                              <w:t>開催</w:t>
                            </w:r>
                          </w:p>
                          <w:p w:rsidR="008D61BD" w:rsidRDefault="008D61BD" w:rsidP="008D61BD">
                            <w:pPr>
                              <w:ind w:left="960" w:hangingChars="400" w:hanging="96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lang w:eastAsia="ja-JP"/>
                              </w:rPr>
                              <w:t>内容】</w:t>
                            </w:r>
                            <w:r w:rsidRPr="008D61BD">
                              <w:rPr>
                                <w:rFonts w:hint="eastAsia"/>
                                <w:lang w:eastAsia="ja-JP"/>
                              </w:rPr>
                              <w:t>楽しい絵本の世界で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中国語</w:t>
                            </w:r>
                            <w:r w:rsidR="00DD7C1A">
                              <w:rPr>
                                <w:rFonts w:hint="eastAsia"/>
                                <w:lang w:eastAsia="ja-JP"/>
                              </w:rPr>
                              <w:t>の</w:t>
                            </w:r>
                            <w:r w:rsidR="00DD7C1A">
                              <w:rPr>
                                <w:lang w:eastAsia="ja-JP"/>
                              </w:rPr>
                              <w:t>習得</w:t>
                            </w:r>
                          </w:p>
                          <w:p w:rsidR="00DD7C1A" w:rsidRPr="00DD7C1A" w:rsidRDefault="00DD7C1A" w:rsidP="008D61BD">
                            <w:pPr>
                              <w:ind w:left="960" w:hangingChars="400" w:hanging="96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子育てなどについての</w:t>
                            </w:r>
                            <w:r>
                              <w:rPr>
                                <w:lang w:eastAsia="ja-JP"/>
                              </w:rPr>
                              <w:t>相談</w:t>
                            </w:r>
                          </w:p>
                          <w:p w:rsidR="0083079F" w:rsidRPr="0083079F" w:rsidRDefault="0083079F" w:rsidP="0083079F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 w:rsidRPr="0083079F">
                              <w:rPr>
                                <w:rFonts w:hint="eastAsia"/>
                                <w:lang w:eastAsia="ja-JP"/>
                              </w:rPr>
                              <w:t>【場所】</w:t>
                            </w:r>
                            <w:r w:rsidR="003D2974">
                              <w:rPr>
                                <w:rFonts w:hint="eastAsia"/>
                                <w:lang w:eastAsia="ja-JP"/>
                              </w:rPr>
                              <w:t>山口市</w:t>
                            </w:r>
                            <w:r w:rsidR="003D2974">
                              <w:rPr>
                                <w:lang w:eastAsia="ja-JP"/>
                              </w:rPr>
                              <w:t>白石</w:t>
                            </w:r>
                            <w:r w:rsidR="003D2974">
                              <w:rPr>
                                <w:rFonts w:hint="eastAsia"/>
                                <w:lang w:eastAsia="ja-JP"/>
                              </w:rPr>
                              <w:t>地域交流</w:t>
                            </w:r>
                            <w:r w:rsidR="003D2974">
                              <w:rPr>
                                <w:lang w:eastAsia="ja-JP"/>
                              </w:rPr>
                              <w:t>センター</w:t>
                            </w:r>
                          </w:p>
                          <w:p w:rsidR="00F25567" w:rsidRPr="0083079F" w:rsidRDefault="00DD7C1A" w:rsidP="009D330C">
                            <w:pPr>
                              <w:pStyle w:val="2"/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【参加料</w:t>
                            </w:r>
                            <w:r w:rsidR="0083079F" w:rsidRPr="0083079F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】</w:t>
                            </w:r>
                            <w:r w:rsidR="003D297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無料</w:t>
                            </w:r>
                          </w:p>
                          <w:p w:rsidR="0083079F" w:rsidRDefault="0083079F" w:rsidP="00DD7C1A">
                            <w:pPr>
                              <w:pStyle w:val="3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5D33CC" w:rsidRDefault="0083079F" w:rsidP="00A60EDC">
                            <w:pPr>
                              <w:pStyle w:val="3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3079F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:lang w:eastAsia="ja-JP"/>
                              </w:rPr>
                              <w:t>お問い合わせと申し込みは気軽に下記まで連絡してください</w:t>
                            </w:r>
                          </w:p>
                          <w:p w:rsidR="00DD7C1A" w:rsidRPr="00DD7C1A" w:rsidRDefault="005945C9" w:rsidP="005D33CC">
                            <w:pPr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【連絡</w:t>
                            </w:r>
                            <w:r>
                              <w:rPr>
                                <w:sz w:val="18"/>
                                <w:szCs w:val="18"/>
                                <w:lang w:eastAsia="ja-JP"/>
                              </w:rPr>
                              <w:t>先</w:t>
                            </w:r>
                            <w:r w:rsidR="005367D9"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】山口</w:t>
                            </w:r>
                            <w:r w:rsidR="00642F98"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在住</w:t>
                            </w:r>
                            <w:r w:rsidR="00A60EDC"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子育て中国人ママ応援会</w:t>
                            </w:r>
                            <w:r w:rsidR="003D2974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(</w:t>
                            </w:r>
                            <w:r w:rsidR="003D2974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P</w:t>
                            </w:r>
                            <w:r w:rsidR="0017197C"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IY)</w:t>
                            </w:r>
                            <w:r w:rsid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DD7C1A" w:rsidRPr="00DD7C1A" w:rsidRDefault="00DD7C1A" w:rsidP="00DD7C1A">
                            <w:pPr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DD7C1A">
                              <w:rPr>
                                <w:sz w:val="18"/>
                                <w:szCs w:val="18"/>
                                <w:lang w:eastAsia="ja-JP"/>
                              </w:rPr>
                              <w:t xml:space="preserve">　　　</w:t>
                            </w:r>
                            <w:r w:rsidR="00E87E2C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DD7C1A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QQ: 2761804176</w:t>
                            </w:r>
                          </w:p>
                          <w:p w:rsidR="00DD7C1A" w:rsidRPr="00DD7C1A" w:rsidRDefault="00DD7C1A" w:rsidP="00E87E2C">
                            <w:pPr>
                              <w:ind w:firstLineChars="500" w:firstLine="900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proofErr w:type="spellStart"/>
                            <w:r w:rsidRPr="00DD7C1A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Weixin</w:t>
                            </w:r>
                            <w:proofErr w:type="gramStart"/>
                            <w:r w:rsidRPr="00DD7C1A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:jianan</w:t>
                            </w:r>
                            <w:proofErr w:type="gramEnd"/>
                            <w:r w:rsidRPr="00DD7C1A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_cosme</w:t>
                            </w:r>
                            <w:proofErr w:type="spellEnd"/>
                          </w:p>
                          <w:p w:rsidR="00DD7C1A" w:rsidRDefault="00DD7C1A" w:rsidP="00DD7C1A">
                            <w:pPr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             </w:t>
                            </w:r>
                            <w:r w:rsidR="00E87E2C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 Email: yuerinyamaguchi@yahoo.co.jp</w:t>
                            </w:r>
                            <w:r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5367D9" w:rsidRPr="00DD7C1A" w:rsidRDefault="005945C9" w:rsidP="005945C9">
                            <w:pPr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  <w:lang w:eastAsia="ja-JP"/>
                              </w:rPr>
                              <w:t xml:space="preserve">　　　</w:t>
                            </w:r>
                            <w:r w:rsidR="00E87E2C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945C9" w:rsidRPr="005945C9">
                                    <w:rPr>
                                      <w:rFonts w:ascii="ＭＳ 明朝" w:hAnsi="ＭＳ 明朝" w:hint="eastAsia"/>
                                      <w:sz w:val="9"/>
                                      <w:szCs w:val="18"/>
                                      <w:lang w:eastAsia="ja-JP"/>
                                    </w:rPr>
                                    <w:t>う</w:t>
                                  </w:r>
                                </w:rt>
                                <w:rubyBase>
                                  <w:r w:rsidR="005945C9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945C9" w:rsidRPr="005945C9">
                                    <w:rPr>
                                      <w:rFonts w:ascii="ＭＳ 明朝" w:hAnsi="ＭＳ 明朝" w:hint="eastAsia"/>
                                      <w:sz w:val="9"/>
                                      <w:szCs w:val="18"/>
                                      <w:lang w:eastAsia="ja-JP"/>
                                    </w:rPr>
                                    <w:t>かな</w:t>
                                  </w:r>
                                </w:rt>
                                <w:rubyBase>
                                  <w:r w:rsidR="005945C9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佳男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17197C"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TEL</w:t>
                            </w:r>
                            <w:r w:rsidR="0017197C"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  <w:r w:rsidR="0017197C"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08063168261</w:t>
                            </w:r>
                            <w:r w:rsidR="0017197C"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（</w:t>
                            </w:r>
                            <w:r w:rsidR="0017197C" w:rsidRPr="00DD7C1A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山口</w:t>
                            </w:r>
                            <w:r w:rsidR="0017197C"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・小郡</w:t>
                            </w:r>
                            <w:r w:rsidR="0017197C" w:rsidRPr="00DD7C1A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・防府・周南エリア）</w:t>
                            </w:r>
                          </w:p>
                          <w:p w:rsidR="0017197C" w:rsidRDefault="005945C9" w:rsidP="00E87E2C">
                            <w:pPr>
                              <w:ind w:firstLineChars="500" w:firstLine="900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945C9" w:rsidRPr="005945C9">
                                    <w:rPr>
                                      <w:rFonts w:ascii="ＭＳ 明朝" w:hAnsi="ＭＳ 明朝" w:hint="eastAsia"/>
                                      <w:sz w:val="9"/>
                                      <w:szCs w:val="18"/>
                                      <w:lang w:eastAsia="ja-JP"/>
                                    </w:rPr>
                                    <w:t>ば</w:t>
                                  </w:r>
                                </w:rt>
                                <w:rubyBase>
                                  <w:r w:rsidR="005945C9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 w:rsidR="00DD7C1A" w:rsidRPr="00DD7C1A">
                              <w:rPr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945C9" w:rsidRPr="005945C9">
                                    <w:rPr>
                                      <w:rFonts w:ascii="ＭＳ 明朝" w:hAnsi="ＭＳ 明朝" w:hint="eastAsia"/>
                                      <w:sz w:val="9"/>
                                      <w:szCs w:val="18"/>
                                      <w:lang w:eastAsia="ja-JP"/>
                                    </w:rPr>
                                    <w:t>とくり</w:t>
                                  </w:r>
                                </w:rt>
                                <w:rubyBase>
                                  <w:r w:rsidR="005945C9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徳利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17197C"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TEL</w:t>
                            </w:r>
                            <w:r w:rsidR="0017197C" w:rsidRPr="00DD7C1A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  <w:r w:rsidR="0017197C" w:rsidRPr="00DD7C1A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09036357702</w:t>
                            </w:r>
                            <w:r w:rsidR="0017197C"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（</w:t>
                            </w:r>
                            <w:r w:rsidR="0017197C" w:rsidRPr="00DD7C1A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長門・</w:t>
                            </w:r>
                            <w:r w:rsidR="003744DB" w:rsidRPr="00DD7C1A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美祢</w:t>
                            </w:r>
                            <w:r w:rsidR="003744DB" w:rsidRPr="00DD7C1A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 w:rsidR="0017197C" w:rsidRPr="00DD7C1A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下関・萩エリア）</w:t>
                            </w:r>
                          </w:p>
                          <w:p w:rsidR="003D2974" w:rsidRDefault="003D2974" w:rsidP="00E87E2C">
                            <w:pPr>
                              <w:ind w:firstLineChars="500" w:firstLine="900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3D2974" w:rsidRPr="00DD7C1A" w:rsidRDefault="003D2974" w:rsidP="00E87E2C">
                            <w:pPr>
                              <w:ind w:firstLineChars="500" w:firstLine="900"/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83079F" w:rsidRDefault="005D33CC" w:rsidP="005D33CC">
                            <w:pPr>
                              <w:jc w:val="right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1A4265C5" wp14:editId="0046F223">
                                  <wp:extent cx="2714912" cy="1153236"/>
                                  <wp:effectExtent l="0" t="0" r="9525" b="889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u=379581284,357720945&amp;fm=21&amp;gp=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8263" cy="1226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SimSun"/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3CC3EBB4" wp14:editId="43361AB4">
                                  <wp:extent cx="1220896" cy="1220896"/>
                                  <wp:effectExtent l="0" t="0" r="0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u=1934167097,2725626347&amp;fm=21&amp;gp=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4784" cy="1244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E7592" id="Text Box 6" o:spid="_x0000_s1030" type="#_x0000_t202" style="position:absolute;margin-left:132.75pt;margin-top:108.75pt;width:358.8pt;height:5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" fillcolor="#fde9d9 [665]" strokecolor="#f79646 [3209]" strokeweight="2pt">
                <v:stroke dashstyle="1 1"/>
                <v:textbox>
                  <w:txbxContent>
                    <w:p w:rsidR="005D33CC" w:rsidRDefault="005D33CC" w:rsidP="005D33C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中国語絵本読み会</w:t>
                      </w:r>
                    </w:p>
                    <w:p w:rsidR="005D0B1D" w:rsidRDefault="005D0B1D">
                      <w:pPr>
                        <w:pStyle w:val="2"/>
                        <w:rPr>
                          <w:rFonts w:hint="eastAsia"/>
                          <w:lang w:eastAsia="ja-JP"/>
                        </w:rPr>
                      </w:pPr>
                    </w:p>
                    <w:p w:rsidR="00CF74BC" w:rsidRDefault="00CF74BC" w:rsidP="00CF74BC">
                      <w:pPr>
                        <w:rPr>
                          <w:lang w:eastAsia="ja-JP"/>
                        </w:rPr>
                      </w:pPr>
                    </w:p>
                    <w:p w:rsidR="00CF74BC" w:rsidRDefault="00CF74BC" w:rsidP="00CF74BC">
                      <w:pPr>
                        <w:rPr>
                          <w:lang w:eastAsia="ja-JP"/>
                        </w:rPr>
                      </w:pPr>
                    </w:p>
                    <w:p w:rsidR="00CF74BC" w:rsidRDefault="00CF74BC" w:rsidP="00CF74BC">
                      <w:pPr>
                        <w:rPr>
                          <w:lang w:eastAsia="ja-JP"/>
                        </w:rPr>
                      </w:pPr>
                    </w:p>
                    <w:p w:rsidR="00CF74BC" w:rsidRDefault="00CF74BC" w:rsidP="00CF74BC">
                      <w:pPr>
                        <w:rPr>
                          <w:lang w:eastAsia="ja-JP"/>
                        </w:rPr>
                      </w:pPr>
                    </w:p>
                    <w:p w:rsidR="008D61BD" w:rsidRDefault="008D61BD" w:rsidP="007D186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1"/>
                          <w:szCs w:val="21"/>
                          <w:lang w:eastAsia="ja-JP"/>
                        </w:rPr>
                      </w:pPr>
                      <w:r w:rsidRPr="008D61BD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★中国語や子供向けの中国語教育教材に興味のある方★</w:t>
                      </w:r>
                    </w:p>
                    <w:p w:rsidR="006376D1" w:rsidRPr="007D1866" w:rsidRDefault="007D1866" w:rsidP="007D186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1"/>
                          <w:szCs w:val="21"/>
                          <w:lang w:eastAsia="ja-JP"/>
                        </w:rPr>
                      </w:pPr>
                      <w:r w:rsidRPr="007D1866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★国籍</w:t>
                      </w:r>
                      <w:r w:rsidR="008D61BD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を</w:t>
                      </w:r>
                      <w:r w:rsidRPr="007D1866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問わず、子供の外国語力を育成したい方★</w:t>
                      </w:r>
                    </w:p>
                    <w:p w:rsidR="007D1866" w:rsidRPr="007D1866" w:rsidRDefault="008D61BD" w:rsidP="007D186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★</w:t>
                      </w:r>
                      <w:r w:rsidR="007D1866" w:rsidRPr="007D1866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子供の中国語力を育成したい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中国人の</w:t>
                      </w:r>
                      <w:r w:rsidR="007D1866" w:rsidRPr="007D1866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方★</w:t>
                      </w:r>
                    </w:p>
                    <w:p w:rsidR="006376D1" w:rsidRPr="007D1866" w:rsidRDefault="007D1866" w:rsidP="007D186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1"/>
                          <w:szCs w:val="21"/>
                          <w:lang w:eastAsia="ja-JP"/>
                        </w:rPr>
                      </w:pPr>
                      <w:r w:rsidRPr="007D1866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★</w:t>
                      </w:r>
                      <w:r w:rsidR="008D61BD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外国で</w:t>
                      </w:r>
                      <w:r w:rsidR="008D61BD">
                        <w:rPr>
                          <w:rFonts w:ascii="HGP創英角ﾎﾟｯﾌﾟ体" w:eastAsia="HGP創英角ﾎﾟｯﾌﾟ体" w:hAnsi="HGP創英角ﾎﾟｯﾌﾟ体"/>
                          <w:sz w:val="21"/>
                          <w:szCs w:val="21"/>
                          <w:lang w:eastAsia="ja-JP"/>
                        </w:rPr>
                        <w:t>の</w:t>
                      </w:r>
                      <w:r w:rsidRPr="007D1866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子育て</w:t>
                      </w:r>
                      <w:r w:rsidR="008D61BD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など</w:t>
                      </w:r>
                      <w:r w:rsidRPr="007D1866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について相談したい</w:t>
                      </w:r>
                      <w:r w:rsidR="008D61BD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方</w:t>
                      </w:r>
                      <w:r w:rsidRPr="007D1866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★</w:t>
                      </w:r>
                    </w:p>
                    <w:p w:rsidR="007D1866" w:rsidRDefault="00DD7C1A" w:rsidP="007D186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★中国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1"/>
                          <w:szCs w:val="21"/>
                          <w:lang w:eastAsia="ja-JP"/>
                        </w:rPr>
                        <w:t>人</w:t>
                      </w:r>
                      <w:r w:rsidR="007D1866" w:rsidRPr="007D1866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と交流したい</w:t>
                      </w:r>
                      <w:r w:rsidR="007D1866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方</w:t>
                      </w:r>
                      <w:r w:rsidR="007D1866" w:rsidRPr="007D1866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★</w:t>
                      </w:r>
                    </w:p>
                    <w:p w:rsidR="007D1866" w:rsidRPr="007D1866" w:rsidRDefault="0083079F" w:rsidP="007D186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♪</w:t>
                      </w:r>
                      <w:r w:rsidR="007D1866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ぜひ、遊びに来てくだ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  <w:szCs w:val="21"/>
                          <w:lang w:eastAsia="ja-JP"/>
                        </w:rPr>
                        <w:t>さい♪</w:t>
                      </w:r>
                    </w:p>
                    <w:p w:rsidR="007D1866" w:rsidRPr="00CF74BC" w:rsidRDefault="007D1866" w:rsidP="00CF74BC">
                      <w:pPr>
                        <w:rPr>
                          <w:lang w:eastAsia="ja-JP"/>
                        </w:rPr>
                      </w:pPr>
                    </w:p>
                    <w:p w:rsidR="003D2974" w:rsidRDefault="005D0B1D" w:rsidP="00DD7C1A">
                      <w:pPr>
                        <w:pStyle w:val="2"/>
                        <w:rPr>
                          <w:rFonts w:eastAsiaTheme="minorEastAsia"/>
                          <w:sz w:val="24"/>
                          <w:lang w:eastAsia="ja-JP"/>
                        </w:rPr>
                      </w:pPr>
                      <w:r w:rsidRPr="0083079F">
                        <w:rPr>
                          <w:rFonts w:eastAsiaTheme="minorEastAsia" w:hint="eastAsia"/>
                          <w:sz w:val="24"/>
                          <w:lang w:eastAsia="ja-JP"/>
                        </w:rPr>
                        <w:t>【</w:t>
                      </w:r>
                      <w:r w:rsidR="0083079F">
                        <w:rPr>
                          <w:rFonts w:eastAsiaTheme="minorEastAsia" w:hint="eastAsia"/>
                          <w:sz w:val="24"/>
                          <w:lang w:eastAsia="ja-JP"/>
                        </w:rPr>
                        <w:t>スケジュール</w:t>
                      </w:r>
                      <w:r w:rsidRPr="0083079F">
                        <w:rPr>
                          <w:rFonts w:eastAsiaTheme="minorEastAsia" w:hint="eastAsia"/>
                          <w:sz w:val="24"/>
                          <w:lang w:eastAsia="ja-JP"/>
                        </w:rPr>
                        <w:t>】</w:t>
                      </w:r>
                      <w:r w:rsidR="003D2974">
                        <w:rPr>
                          <w:rFonts w:eastAsiaTheme="minorEastAsia" w:hint="eastAsia"/>
                          <w:sz w:val="24"/>
                          <w:lang w:eastAsia="ja-JP"/>
                        </w:rPr>
                        <w:t>2015</w:t>
                      </w:r>
                      <w:r w:rsidR="003D2974">
                        <w:rPr>
                          <w:rFonts w:eastAsiaTheme="minorEastAsia" w:hint="eastAsia"/>
                          <w:sz w:val="24"/>
                          <w:lang w:eastAsia="ja-JP"/>
                        </w:rPr>
                        <w:t>年</w:t>
                      </w:r>
                      <w:r w:rsidR="003D2974">
                        <w:rPr>
                          <w:rFonts w:eastAsiaTheme="minorEastAsia"/>
                          <w:sz w:val="24"/>
                          <w:lang w:eastAsia="ja-JP"/>
                        </w:rPr>
                        <w:t>2</w:t>
                      </w:r>
                      <w:r w:rsidR="003D2974">
                        <w:rPr>
                          <w:rFonts w:eastAsiaTheme="minorEastAsia"/>
                          <w:sz w:val="24"/>
                          <w:lang w:eastAsia="ja-JP"/>
                        </w:rPr>
                        <w:t>月</w:t>
                      </w:r>
                      <w:r w:rsidR="003D2974">
                        <w:rPr>
                          <w:rFonts w:eastAsiaTheme="minorEastAsia"/>
                          <w:sz w:val="24"/>
                          <w:lang w:eastAsia="ja-JP"/>
                        </w:rPr>
                        <w:t>22</w:t>
                      </w:r>
                      <w:r w:rsidR="003D2974">
                        <w:rPr>
                          <w:rFonts w:eastAsiaTheme="minorEastAsia"/>
                          <w:sz w:val="24"/>
                          <w:lang w:eastAsia="ja-JP"/>
                        </w:rPr>
                        <w:t>日（日）</w:t>
                      </w:r>
                      <w:r w:rsidR="00EB11C9">
                        <w:rPr>
                          <w:rFonts w:eastAsiaTheme="minorEastAsia" w:hint="eastAsia"/>
                          <w:sz w:val="24"/>
                          <w:lang w:eastAsia="ja-JP"/>
                        </w:rPr>
                        <w:t>から</w:t>
                      </w:r>
                      <w:bookmarkStart w:id="1" w:name="_GoBack"/>
                      <w:bookmarkEnd w:id="1"/>
                    </w:p>
                    <w:p w:rsidR="005D0B1D" w:rsidRPr="00DD7C1A" w:rsidRDefault="00DD7C1A" w:rsidP="003D2974">
                      <w:pPr>
                        <w:pStyle w:val="2"/>
                        <w:ind w:firstLineChars="800" w:firstLine="1920"/>
                        <w:rPr>
                          <w:rFonts w:eastAsiaTheme="minorEastAsia" w:hint="eastAsia"/>
                          <w:sz w:val="24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sz w:val="24"/>
                          <w:lang w:eastAsia="ja-JP"/>
                        </w:rPr>
                        <w:t>毎月第</w:t>
                      </w:r>
                      <w:r w:rsidR="00AD3492">
                        <w:rPr>
                          <w:rFonts w:eastAsiaTheme="minorEastAsia" w:hint="eastAsia"/>
                          <w:sz w:val="24"/>
                          <w:lang w:eastAsia="ja-JP"/>
                        </w:rPr>
                        <w:t>4</w:t>
                      </w:r>
                      <w:r>
                        <w:rPr>
                          <w:rFonts w:eastAsiaTheme="minorEastAsia"/>
                          <w:sz w:val="24"/>
                          <w:lang w:eastAsia="ja-JP"/>
                        </w:rPr>
                        <w:t>の日曜日</w:t>
                      </w:r>
                      <w:r>
                        <w:rPr>
                          <w:rFonts w:eastAsiaTheme="minorEastAsia" w:hint="eastAsia"/>
                          <w:sz w:val="24"/>
                          <w:lang w:eastAsia="ja-JP"/>
                        </w:rPr>
                        <w:t xml:space="preserve">　</w:t>
                      </w:r>
                      <w:r w:rsidR="005D0B1D" w:rsidRPr="0083079F">
                        <w:rPr>
                          <w:rFonts w:hint="eastAsia"/>
                          <w:sz w:val="24"/>
                          <w:lang w:eastAsia="ja-JP"/>
                        </w:rPr>
                        <w:t>午後</w:t>
                      </w:r>
                      <w:r w:rsidR="003D2974">
                        <w:rPr>
                          <w:sz w:val="24"/>
                          <w:lang w:eastAsia="ja-JP"/>
                        </w:rPr>
                        <w:t>3</w:t>
                      </w:r>
                      <w:r w:rsidR="005D0B1D" w:rsidRPr="0083079F">
                        <w:rPr>
                          <w:rFonts w:hint="eastAsia"/>
                          <w:sz w:val="24"/>
                          <w:lang w:eastAsia="ja-JP"/>
                        </w:rPr>
                        <w:t>時</w:t>
                      </w:r>
                      <w:r w:rsidR="003D2974">
                        <w:rPr>
                          <w:rFonts w:hint="eastAsia"/>
                          <w:sz w:val="24"/>
                          <w:lang w:eastAsia="ja-JP"/>
                        </w:rPr>
                        <w:t>-4</w:t>
                      </w:r>
                      <w:r w:rsidR="005D0B1D" w:rsidRPr="0083079F">
                        <w:rPr>
                          <w:rFonts w:hint="eastAsia"/>
                          <w:sz w:val="24"/>
                          <w:lang w:eastAsia="ja-JP"/>
                        </w:rPr>
                        <w:t>時</w:t>
                      </w:r>
                    </w:p>
                    <w:p w:rsidR="00DD7C1A" w:rsidRPr="00DD7C1A" w:rsidRDefault="00DD7C1A" w:rsidP="00DD7C1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lang w:eastAsia="ja-JP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lang w:eastAsia="ja-JP"/>
                        </w:rPr>
                        <w:t>午後</w:t>
                      </w:r>
                      <w:r w:rsidR="003D2974">
                        <w:rPr>
                          <w:lang w:eastAsia="ja-JP"/>
                        </w:rPr>
                        <w:t>4</w:t>
                      </w:r>
                      <w:r>
                        <w:rPr>
                          <w:lang w:eastAsia="ja-JP"/>
                        </w:rPr>
                        <w:t>時から個別相談会</w:t>
                      </w:r>
                      <w:r w:rsidR="005E3365">
                        <w:rPr>
                          <w:rFonts w:hint="eastAsia"/>
                          <w:lang w:eastAsia="ja-JP"/>
                        </w:rPr>
                        <w:t>も</w:t>
                      </w:r>
                      <w:r>
                        <w:rPr>
                          <w:rFonts w:hint="eastAsia"/>
                          <w:lang w:eastAsia="ja-JP"/>
                        </w:rPr>
                        <w:t>不定期</w:t>
                      </w:r>
                      <w:r>
                        <w:rPr>
                          <w:lang w:eastAsia="ja-JP"/>
                        </w:rPr>
                        <w:t>開催</w:t>
                      </w:r>
                    </w:p>
                    <w:p w:rsidR="008D61BD" w:rsidRDefault="008D61BD" w:rsidP="008D61BD">
                      <w:pPr>
                        <w:ind w:left="960" w:hangingChars="400" w:hanging="960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【</w:t>
                      </w:r>
                      <w:r>
                        <w:rPr>
                          <w:lang w:eastAsia="ja-JP"/>
                        </w:rPr>
                        <w:t>内容】</w:t>
                      </w:r>
                      <w:r w:rsidRPr="008D61BD">
                        <w:rPr>
                          <w:rFonts w:hint="eastAsia"/>
                          <w:lang w:eastAsia="ja-JP"/>
                        </w:rPr>
                        <w:t>楽しい絵本の世界で</w:t>
                      </w:r>
                      <w:r>
                        <w:rPr>
                          <w:rFonts w:hint="eastAsia"/>
                          <w:lang w:eastAsia="ja-JP"/>
                        </w:rPr>
                        <w:t>中国語</w:t>
                      </w:r>
                      <w:r w:rsidR="00DD7C1A">
                        <w:rPr>
                          <w:rFonts w:hint="eastAsia"/>
                          <w:lang w:eastAsia="ja-JP"/>
                        </w:rPr>
                        <w:t>の</w:t>
                      </w:r>
                      <w:r w:rsidR="00DD7C1A">
                        <w:rPr>
                          <w:lang w:eastAsia="ja-JP"/>
                        </w:rPr>
                        <w:t>習得</w:t>
                      </w:r>
                    </w:p>
                    <w:p w:rsidR="00DD7C1A" w:rsidRPr="00DD7C1A" w:rsidRDefault="00DD7C1A" w:rsidP="008D61BD">
                      <w:pPr>
                        <w:ind w:left="960" w:hangingChars="400" w:hanging="960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lang w:eastAsia="ja-JP"/>
                        </w:rPr>
                        <w:t xml:space="preserve">　　　</w:t>
                      </w:r>
                      <w:r>
                        <w:rPr>
                          <w:rFonts w:hint="eastAsia"/>
                          <w:lang w:eastAsia="ja-JP"/>
                        </w:rPr>
                        <w:t>子育てなどについての</w:t>
                      </w:r>
                      <w:r>
                        <w:rPr>
                          <w:lang w:eastAsia="ja-JP"/>
                        </w:rPr>
                        <w:t>相談</w:t>
                      </w:r>
                    </w:p>
                    <w:p w:rsidR="0083079F" w:rsidRPr="0083079F" w:rsidRDefault="0083079F" w:rsidP="0083079F">
                      <w:pPr>
                        <w:rPr>
                          <w:rFonts w:hint="eastAsia"/>
                          <w:lang w:eastAsia="ja-JP"/>
                        </w:rPr>
                      </w:pPr>
                      <w:r w:rsidRPr="0083079F">
                        <w:rPr>
                          <w:rFonts w:hint="eastAsia"/>
                          <w:lang w:eastAsia="ja-JP"/>
                        </w:rPr>
                        <w:t>【場所】</w:t>
                      </w:r>
                      <w:r w:rsidR="003D2974">
                        <w:rPr>
                          <w:rFonts w:hint="eastAsia"/>
                          <w:lang w:eastAsia="ja-JP"/>
                        </w:rPr>
                        <w:t>山口市</w:t>
                      </w:r>
                      <w:r w:rsidR="003D2974">
                        <w:rPr>
                          <w:lang w:eastAsia="ja-JP"/>
                        </w:rPr>
                        <w:t>白石</w:t>
                      </w:r>
                      <w:r w:rsidR="003D2974">
                        <w:rPr>
                          <w:rFonts w:hint="eastAsia"/>
                          <w:lang w:eastAsia="ja-JP"/>
                        </w:rPr>
                        <w:t>地域交流</w:t>
                      </w:r>
                      <w:r w:rsidR="003D2974">
                        <w:rPr>
                          <w:lang w:eastAsia="ja-JP"/>
                        </w:rPr>
                        <w:t>センター</w:t>
                      </w:r>
                    </w:p>
                    <w:p w:rsidR="00F25567" w:rsidRPr="0083079F" w:rsidRDefault="00DD7C1A" w:rsidP="009D330C">
                      <w:pPr>
                        <w:pStyle w:val="2"/>
                        <w:rPr>
                          <w:rFonts w:hint="eastAsia"/>
                          <w:sz w:val="24"/>
                          <w:lang w:eastAsia="ja-JP"/>
                        </w:rPr>
                      </w:pPr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【参加料</w:t>
                      </w:r>
                      <w:r w:rsidR="0083079F" w:rsidRPr="0083079F">
                        <w:rPr>
                          <w:rFonts w:hint="eastAsia"/>
                          <w:sz w:val="24"/>
                          <w:lang w:eastAsia="ja-JP"/>
                        </w:rPr>
                        <w:t>】</w:t>
                      </w:r>
                      <w:r w:rsidR="003D2974">
                        <w:rPr>
                          <w:rFonts w:hint="eastAsia"/>
                          <w:sz w:val="24"/>
                          <w:lang w:eastAsia="ja-JP"/>
                        </w:rPr>
                        <w:t>無料</w:t>
                      </w:r>
                    </w:p>
                    <w:p w:rsidR="0083079F" w:rsidRDefault="0083079F" w:rsidP="00DD7C1A">
                      <w:pPr>
                        <w:pStyle w:val="3"/>
                        <w:rPr>
                          <w:sz w:val="20"/>
                          <w:szCs w:val="20"/>
                          <w:lang w:eastAsia="ja-JP"/>
                        </w:rPr>
                      </w:pPr>
                    </w:p>
                    <w:p w:rsidR="005D33CC" w:rsidRDefault="0083079F" w:rsidP="00A60EDC">
                      <w:pPr>
                        <w:pStyle w:val="3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  <w:lang w:eastAsia="ja-JP"/>
                        </w:rPr>
                      </w:pPr>
                      <w:r w:rsidRPr="0083079F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  <w:lang w:eastAsia="ja-JP"/>
                        </w:rPr>
                        <w:t>お問い合わせと申し込みは気軽に下記まで連絡してください</w:t>
                      </w:r>
                    </w:p>
                    <w:p w:rsidR="00DD7C1A" w:rsidRPr="00DD7C1A" w:rsidRDefault="005945C9" w:rsidP="005D33CC">
                      <w:pPr>
                        <w:rPr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【連絡</w:t>
                      </w:r>
                      <w:r>
                        <w:rPr>
                          <w:sz w:val="18"/>
                          <w:szCs w:val="18"/>
                          <w:lang w:eastAsia="ja-JP"/>
                        </w:rPr>
                        <w:t>先</w:t>
                      </w:r>
                      <w:r w:rsidR="005367D9"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】山口</w:t>
                      </w:r>
                      <w:r w:rsidR="00642F98"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在住</w:t>
                      </w:r>
                      <w:r w:rsidR="00A60EDC"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子育て中国人ママ応援会</w:t>
                      </w:r>
                      <w:r w:rsidR="003D2974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(</w:t>
                      </w:r>
                      <w:r w:rsidR="003D2974">
                        <w:rPr>
                          <w:sz w:val="18"/>
                          <w:szCs w:val="18"/>
                          <w:lang w:eastAsia="ja-JP"/>
                        </w:rPr>
                        <w:t>P</w:t>
                      </w:r>
                      <w:r w:rsidR="0017197C"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IY)</w:t>
                      </w:r>
                      <w:r w:rsid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</w:p>
                    <w:p w:rsidR="00DD7C1A" w:rsidRPr="00DD7C1A" w:rsidRDefault="00DD7C1A" w:rsidP="00DD7C1A">
                      <w:pPr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Pr="00DD7C1A">
                        <w:rPr>
                          <w:sz w:val="18"/>
                          <w:szCs w:val="18"/>
                          <w:lang w:eastAsia="ja-JP"/>
                        </w:rPr>
                        <w:t xml:space="preserve">　　　</w:t>
                      </w:r>
                      <w:r w:rsidR="00E87E2C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Pr="00DD7C1A">
                        <w:rPr>
                          <w:sz w:val="18"/>
                          <w:szCs w:val="18"/>
                          <w:lang w:eastAsia="ja-JP"/>
                        </w:rPr>
                        <w:t>QQ: 2761804176</w:t>
                      </w:r>
                    </w:p>
                    <w:p w:rsidR="00DD7C1A" w:rsidRPr="00DD7C1A" w:rsidRDefault="00DD7C1A" w:rsidP="00E87E2C">
                      <w:pPr>
                        <w:ind w:firstLineChars="500" w:firstLine="900"/>
                        <w:rPr>
                          <w:sz w:val="18"/>
                          <w:szCs w:val="18"/>
                          <w:lang w:eastAsia="ja-JP"/>
                        </w:rPr>
                      </w:pPr>
                      <w:proofErr w:type="spellStart"/>
                      <w:r w:rsidRPr="00DD7C1A">
                        <w:rPr>
                          <w:sz w:val="18"/>
                          <w:szCs w:val="18"/>
                          <w:lang w:eastAsia="ja-JP"/>
                        </w:rPr>
                        <w:t>Weixin</w:t>
                      </w:r>
                      <w:proofErr w:type="gramStart"/>
                      <w:r w:rsidRPr="00DD7C1A">
                        <w:rPr>
                          <w:sz w:val="18"/>
                          <w:szCs w:val="18"/>
                          <w:lang w:eastAsia="ja-JP"/>
                        </w:rPr>
                        <w:t>:jianan</w:t>
                      </w:r>
                      <w:proofErr w:type="gramEnd"/>
                      <w:r w:rsidRPr="00DD7C1A">
                        <w:rPr>
                          <w:sz w:val="18"/>
                          <w:szCs w:val="18"/>
                          <w:lang w:eastAsia="ja-JP"/>
                        </w:rPr>
                        <w:t>_cosme</w:t>
                      </w:r>
                      <w:proofErr w:type="spellEnd"/>
                    </w:p>
                    <w:p w:rsidR="00DD7C1A" w:rsidRDefault="00DD7C1A" w:rsidP="00DD7C1A">
                      <w:pPr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 xml:space="preserve">             </w:t>
                      </w:r>
                      <w:r w:rsidR="00E87E2C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 xml:space="preserve"> Email: yuerinyamaguchi@yahoo.co.jp</w:t>
                      </w:r>
                      <w:r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</w:p>
                    <w:p w:rsidR="005367D9" w:rsidRPr="00DD7C1A" w:rsidRDefault="005945C9" w:rsidP="005945C9">
                      <w:pPr>
                        <w:rPr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  <w:lang w:eastAsia="ja-JP"/>
                        </w:rPr>
                        <w:t xml:space="preserve">　　　</w:t>
                      </w:r>
                      <w:r w:rsidR="00E87E2C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945C9" w:rsidRPr="005945C9">
                              <w:rPr>
                                <w:rFonts w:ascii="ＭＳ 明朝" w:hAnsi="ＭＳ 明朝" w:hint="eastAsia"/>
                                <w:sz w:val="9"/>
                                <w:szCs w:val="18"/>
                                <w:lang w:eastAsia="ja-JP"/>
                              </w:rPr>
                              <w:t>う</w:t>
                            </w:r>
                          </w:rt>
                          <w:rubyBase>
                            <w:r w:rsidR="005945C9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945C9" w:rsidRPr="005945C9">
                              <w:rPr>
                                <w:rFonts w:ascii="ＭＳ 明朝" w:hAnsi="ＭＳ 明朝" w:hint="eastAsia"/>
                                <w:sz w:val="9"/>
                                <w:szCs w:val="18"/>
                                <w:lang w:eastAsia="ja-JP"/>
                              </w:rPr>
                              <w:t>かな</w:t>
                            </w:r>
                          </w:rt>
                          <w:rubyBase>
                            <w:r w:rsidR="005945C9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佳男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17197C"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TEL</w:t>
                      </w:r>
                      <w:r w:rsidR="0017197C"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：</w:t>
                      </w:r>
                      <w:r w:rsidR="0017197C"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08063168261</w:t>
                      </w:r>
                      <w:r w:rsidR="0017197C"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（</w:t>
                      </w:r>
                      <w:r w:rsidR="0017197C" w:rsidRPr="00DD7C1A">
                        <w:rPr>
                          <w:sz w:val="18"/>
                          <w:szCs w:val="18"/>
                          <w:lang w:eastAsia="ja-JP"/>
                        </w:rPr>
                        <w:t>山口</w:t>
                      </w:r>
                      <w:r w:rsidR="0017197C"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・小郡</w:t>
                      </w:r>
                      <w:r w:rsidR="0017197C" w:rsidRPr="00DD7C1A">
                        <w:rPr>
                          <w:sz w:val="18"/>
                          <w:szCs w:val="18"/>
                          <w:lang w:eastAsia="ja-JP"/>
                        </w:rPr>
                        <w:t>・防府・周南エリア）</w:t>
                      </w:r>
                    </w:p>
                    <w:p w:rsidR="0017197C" w:rsidRDefault="005945C9" w:rsidP="00E87E2C">
                      <w:pPr>
                        <w:ind w:firstLineChars="500" w:firstLine="900"/>
                        <w:rPr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945C9" w:rsidRPr="005945C9">
                              <w:rPr>
                                <w:rFonts w:ascii="ＭＳ 明朝" w:hAnsi="ＭＳ 明朝" w:hint="eastAsia"/>
                                <w:sz w:val="9"/>
                                <w:szCs w:val="18"/>
                                <w:lang w:eastAsia="ja-JP"/>
                              </w:rPr>
                              <w:t>ば</w:t>
                            </w:r>
                          </w:rt>
                          <w:rubyBase>
                            <w:r w:rsidR="005945C9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馬</w:t>
                            </w:r>
                          </w:rubyBase>
                        </w:ruby>
                      </w:r>
                      <w:r w:rsidR="00DD7C1A" w:rsidRPr="00DD7C1A">
                        <w:rPr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  <w:lang w:eastAsia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945C9" w:rsidRPr="005945C9">
                              <w:rPr>
                                <w:rFonts w:ascii="ＭＳ 明朝" w:hAnsi="ＭＳ 明朝" w:hint="eastAsia"/>
                                <w:sz w:val="9"/>
                                <w:szCs w:val="18"/>
                                <w:lang w:eastAsia="ja-JP"/>
                              </w:rPr>
                              <w:t>とくり</w:t>
                            </w:r>
                          </w:rt>
                          <w:rubyBase>
                            <w:r w:rsidR="005945C9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徳利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17197C"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TEL</w:t>
                      </w:r>
                      <w:r w:rsidR="0017197C" w:rsidRPr="00DD7C1A">
                        <w:rPr>
                          <w:sz w:val="18"/>
                          <w:szCs w:val="18"/>
                          <w:lang w:eastAsia="ja-JP"/>
                        </w:rPr>
                        <w:t>：</w:t>
                      </w:r>
                      <w:r w:rsidR="0017197C" w:rsidRPr="00DD7C1A">
                        <w:rPr>
                          <w:sz w:val="18"/>
                          <w:szCs w:val="18"/>
                          <w:lang w:eastAsia="ja-JP"/>
                        </w:rPr>
                        <w:t>09036357702</w:t>
                      </w:r>
                      <w:r w:rsidR="0017197C"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（</w:t>
                      </w:r>
                      <w:r w:rsidR="0017197C" w:rsidRPr="00DD7C1A">
                        <w:rPr>
                          <w:sz w:val="18"/>
                          <w:szCs w:val="18"/>
                          <w:lang w:eastAsia="ja-JP"/>
                        </w:rPr>
                        <w:t>長門・</w:t>
                      </w:r>
                      <w:r w:rsidR="003744DB" w:rsidRPr="00DD7C1A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美祢</w:t>
                      </w:r>
                      <w:r w:rsidR="003744DB" w:rsidRPr="00DD7C1A">
                        <w:rPr>
                          <w:sz w:val="18"/>
                          <w:szCs w:val="18"/>
                          <w:lang w:eastAsia="ja-JP"/>
                        </w:rPr>
                        <w:t>・</w:t>
                      </w:r>
                      <w:r w:rsidR="0017197C" w:rsidRPr="00DD7C1A">
                        <w:rPr>
                          <w:sz w:val="18"/>
                          <w:szCs w:val="18"/>
                          <w:lang w:eastAsia="ja-JP"/>
                        </w:rPr>
                        <w:t>下関・萩エリア）</w:t>
                      </w:r>
                    </w:p>
                    <w:p w:rsidR="003D2974" w:rsidRDefault="003D2974" w:rsidP="00E87E2C">
                      <w:pPr>
                        <w:ind w:firstLineChars="500" w:firstLine="900"/>
                        <w:rPr>
                          <w:sz w:val="18"/>
                          <w:szCs w:val="18"/>
                          <w:lang w:eastAsia="ja-JP"/>
                        </w:rPr>
                      </w:pPr>
                    </w:p>
                    <w:p w:rsidR="003D2974" w:rsidRPr="00DD7C1A" w:rsidRDefault="003D2974" w:rsidP="00E87E2C">
                      <w:pPr>
                        <w:ind w:firstLineChars="500" w:firstLine="900"/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</w:pPr>
                    </w:p>
                    <w:p w:rsidR="0083079F" w:rsidRDefault="005D33CC" w:rsidP="005D33CC">
                      <w:pPr>
                        <w:jc w:val="right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eastAsia="SimSun"/>
                          <w:noProof/>
                          <w:lang w:eastAsia="ja-JP"/>
                        </w:rPr>
                        <w:drawing>
                          <wp:inline distT="0" distB="0" distL="0" distR="0" wp14:anchorId="1A4265C5" wp14:editId="0046F223">
                            <wp:extent cx="2714912" cy="1153236"/>
                            <wp:effectExtent l="0" t="0" r="9525" b="889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u=379581284,357720945&amp;fm=21&amp;gp=0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8263" cy="1226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SimSun"/>
                          <w:noProof/>
                          <w:lang w:eastAsia="ja-JP"/>
                        </w:rPr>
                        <w:drawing>
                          <wp:inline distT="0" distB="0" distL="0" distR="0" wp14:anchorId="3CC3EBB4" wp14:editId="43361AB4">
                            <wp:extent cx="1220896" cy="1220896"/>
                            <wp:effectExtent l="0" t="0" r="0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u=1934167097,2725626347&amp;fm=21&amp;gp=0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4784" cy="12447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7C1A">
        <w:rPr>
          <w:rFonts w:hint="eastAsia"/>
          <w:noProof/>
          <w:lang w:eastAsia="ja-JP"/>
        </w:rPr>
        <w:drawing>
          <wp:anchor distT="0" distB="0" distL="114300" distR="114300" simplePos="0" relativeHeight="251667968" behindDoc="1" locked="0" layoutInCell="1" allowOverlap="1" wp14:anchorId="7420D261" wp14:editId="2A33D338">
            <wp:simplePos x="0" y="0"/>
            <wp:positionH relativeFrom="page">
              <wp:posOffset>251310</wp:posOffset>
            </wp:positionH>
            <wp:positionV relativeFrom="paragraph">
              <wp:posOffset>-55880</wp:posOffset>
            </wp:positionV>
            <wp:extent cx="7369033" cy="8899686"/>
            <wp:effectExtent l="0" t="0" r="381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u=378198948,426039670&amp;fm=21&amp;gp=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291" cy="8910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866">
        <w:rPr>
          <w:rFonts w:hint="eastAsia"/>
          <w:lang w:eastAsia="ja-JP"/>
        </w:rPr>
        <w:t xml:space="preserve">　　　　　　　　　　　　　　　　　　　　　　　　　　　</w:t>
      </w:r>
    </w:p>
    <w:sectPr w:rsidR="00185CE0" w:rsidSect="00F25567">
      <w:headerReference w:type="default" r:id="rId11"/>
      <w:pgSz w:w="11907" w:h="16840" w:code="9"/>
      <w:pgMar w:top="1440" w:right="1979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A2" w:rsidRDefault="001169A2">
      <w:r>
        <w:separator/>
      </w:r>
    </w:p>
  </w:endnote>
  <w:endnote w:type="continuationSeparator" w:id="0">
    <w:p w:rsidR="001169A2" w:rsidRDefault="0011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A2" w:rsidRDefault="001169A2">
      <w:r>
        <w:separator/>
      </w:r>
    </w:p>
  </w:footnote>
  <w:footnote w:type="continuationSeparator" w:id="0">
    <w:p w:rsidR="001169A2" w:rsidRDefault="0011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C4" w:rsidRPr="00BE14C4" w:rsidRDefault="00BE14C4" w:rsidP="00BE14C4">
    <w:pPr>
      <w:pStyle w:val="a3"/>
      <w:rPr>
        <w:rFonts w:ascii="HGS行書体" w:eastAsia="HGS行書体" w:hAnsi="HGP創英角ﾎﾟｯﾌﾟ体"/>
        <w:color w:val="auto"/>
        <w:kern w:val="2"/>
        <w:sz w:val="16"/>
        <w:szCs w:val="16"/>
        <w:lang w:eastAsia="ja-JP"/>
      </w:rPr>
    </w:pPr>
    <w:r w:rsidRPr="00BE14C4">
      <w:rPr>
        <w:rFonts w:ascii="HGS行書体" w:eastAsia="HGS行書体" w:hAnsi="HGP創英角ﾎﾟｯﾌﾟ体" w:hint="eastAsia"/>
        <w:color w:val="auto"/>
        <w:kern w:val="2"/>
        <w:sz w:val="16"/>
        <w:szCs w:val="16"/>
        <w:lang w:eastAsia="ja-JP"/>
      </w:rPr>
      <w:t>山口在住子育て中国人ママ応援会</w:t>
    </w:r>
  </w:p>
  <w:p w:rsidR="00BE14C4" w:rsidRPr="00BE14C4" w:rsidRDefault="00F237F8" w:rsidP="00BE14C4">
    <w:pPr>
      <w:pStyle w:val="a3"/>
      <w:rPr>
        <w:rFonts w:ascii="HGS行書体" w:eastAsia="HGS行書体" w:hAnsi="HGP創英角ﾎﾟｯﾌﾟ体"/>
        <w:color w:val="auto"/>
        <w:kern w:val="2"/>
        <w:sz w:val="16"/>
        <w:szCs w:val="16"/>
        <w:lang w:eastAsia="ja-JP"/>
      </w:rPr>
    </w:pPr>
    <w:r>
      <w:rPr>
        <w:rFonts w:ascii="HGS行書体" w:eastAsia="HGS行書体" w:hAnsi="HGP創英角ﾎﾟｯﾌﾟ体"/>
        <w:color w:val="auto"/>
        <w:kern w:val="2"/>
        <w:sz w:val="16"/>
        <w:szCs w:val="16"/>
        <w:lang w:eastAsia="ja-JP"/>
      </w:rPr>
      <w:t>Parenting</w:t>
    </w:r>
    <w:r w:rsidR="00BE14C4" w:rsidRPr="00BE14C4">
      <w:rPr>
        <w:rFonts w:ascii="HGS行書体" w:eastAsia="HGS行書体" w:hAnsi="HGP創英角ﾎﾟｯﾌﾟ体" w:hint="eastAsia"/>
        <w:color w:val="auto"/>
        <w:kern w:val="2"/>
        <w:sz w:val="16"/>
        <w:szCs w:val="16"/>
        <w:lang w:eastAsia="ja-JP"/>
      </w:rPr>
      <w:t xml:space="preserve"> in Yamaguchi（</w:t>
    </w:r>
    <w:r>
      <w:rPr>
        <w:rFonts w:ascii="HGS行書体" w:eastAsia="HGS行書体" w:hAnsi="HGP創英角ﾎﾟｯﾌﾟ体" w:hint="eastAsia"/>
        <w:color w:val="auto"/>
        <w:kern w:val="2"/>
        <w:sz w:val="16"/>
        <w:szCs w:val="16"/>
        <w:lang w:eastAsia="ja-JP"/>
      </w:rPr>
      <w:t>P</w:t>
    </w:r>
    <w:r w:rsidR="00BE14C4" w:rsidRPr="00BE14C4">
      <w:rPr>
        <w:rFonts w:ascii="HGS行書体" w:eastAsia="HGS行書体" w:hAnsi="HGP創英角ﾎﾟｯﾌﾟ体" w:hint="eastAsia"/>
        <w:color w:val="auto"/>
        <w:kern w:val="2"/>
        <w:sz w:val="16"/>
        <w:szCs w:val="16"/>
        <w:lang w:eastAsia="ja-JP"/>
      </w:rPr>
      <w:t xml:space="preserve">IY）　　　</w:t>
    </w:r>
  </w:p>
  <w:p w:rsidR="00BE14C4" w:rsidRPr="00BE14C4" w:rsidRDefault="00BE14C4" w:rsidP="00BE14C4">
    <w:pPr>
      <w:pStyle w:val="a3"/>
      <w:rPr>
        <w:rFonts w:ascii="HGS行書体" w:eastAsia="HGS行書体" w:hAnsi="HGP創英角ﾎﾟｯﾌﾟ体"/>
        <w:color w:val="auto"/>
        <w:kern w:val="2"/>
        <w:sz w:val="16"/>
        <w:szCs w:val="16"/>
        <w:lang w:eastAsia="ja-JP"/>
      </w:rPr>
    </w:pPr>
    <w:r w:rsidRPr="00BE14C4">
      <w:rPr>
        <w:rFonts w:ascii="HGS行書体" w:eastAsia="HGS行書体" w:hAnsi="HGP創英角ﾎﾟｯﾌﾟ体" w:hint="eastAsia"/>
        <w:color w:val="auto"/>
        <w:kern w:val="2"/>
        <w:sz w:val="16"/>
        <w:szCs w:val="16"/>
        <w:lang w:eastAsia="ja-JP"/>
      </w:rPr>
      <w:t>育儿在山口</w:t>
    </w:r>
  </w:p>
  <w:p w:rsidR="00DD7C1A" w:rsidRPr="00DD7C1A" w:rsidRDefault="00BE14C4" w:rsidP="00BE14C4">
    <w:pPr>
      <w:pStyle w:val="a3"/>
      <w:rPr>
        <w:sz w:val="16"/>
        <w:szCs w:val="16"/>
      </w:rPr>
    </w:pPr>
    <w:r w:rsidRPr="00BE14C4">
      <w:rPr>
        <w:rFonts w:ascii="HGS行書体" w:eastAsia="HGS行書体" w:hAnsi="HGP創英角ﾎﾟｯﾌﾟ体" w:hint="eastAsia"/>
        <w:color w:val="auto"/>
        <w:kern w:val="2"/>
        <w:sz w:val="16"/>
        <w:szCs w:val="16"/>
        <w:lang w:eastAsia="ja-JP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83E6C"/>
    <w:multiLevelType w:val="hybridMultilevel"/>
    <w:tmpl w:val="B9044770"/>
    <w:lvl w:ilvl="0" w:tplc="91A04EB4">
      <w:numFmt w:val="bullet"/>
      <w:lvlText w:val="＊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1D"/>
    <w:rsid w:val="000702E1"/>
    <w:rsid w:val="000A2981"/>
    <w:rsid w:val="001169A2"/>
    <w:rsid w:val="0015433D"/>
    <w:rsid w:val="0017197C"/>
    <w:rsid w:val="00185CE0"/>
    <w:rsid w:val="002168F2"/>
    <w:rsid w:val="002741F3"/>
    <w:rsid w:val="002C30A6"/>
    <w:rsid w:val="002F5B83"/>
    <w:rsid w:val="003744DB"/>
    <w:rsid w:val="003D2974"/>
    <w:rsid w:val="005367D9"/>
    <w:rsid w:val="005945C9"/>
    <w:rsid w:val="005A711C"/>
    <w:rsid w:val="005D0B1D"/>
    <w:rsid w:val="005D33CC"/>
    <w:rsid w:val="005E1AA4"/>
    <w:rsid w:val="005E3365"/>
    <w:rsid w:val="006376D1"/>
    <w:rsid w:val="00641733"/>
    <w:rsid w:val="00642F98"/>
    <w:rsid w:val="007B60DD"/>
    <w:rsid w:val="007C789B"/>
    <w:rsid w:val="007D1866"/>
    <w:rsid w:val="0083079F"/>
    <w:rsid w:val="008A68F5"/>
    <w:rsid w:val="008D61BD"/>
    <w:rsid w:val="008E0418"/>
    <w:rsid w:val="009D330C"/>
    <w:rsid w:val="00A60EDC"/>
    <w:rsid w:val="00AD3492"/>
    <w:rsid w:val="00B3642B"/>
    <w:rsid w:val="00BA10C1"/>
    <w:rsid w:val="00BE14C4"/>
    <w:rsid w:val="00BF3EF3"/>
    <w:rsid w:val="00CF74BC"/>
    <w:rsid w:val="00D85CE5"/>
    <w:rsid w:val="00D92D36"/>
    <w:rsid w:val="00DD7C1A"/>
    <w:rsid w:val="00E1482F"/>
    <w:rsid w:val="00E87E2C"/>
    <w:rsid w:val="00EA1A90"/>
    <w:rsid w:val="00EB11C9"/>
    <w:rsid w:val="00F237F8"/>
    <w:rsid w:val="00F2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C89ADD-D459-4E6F-B87F-7B66F4B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rebuchet MS" w:hAnsi="Trebuchet MS"/>
      <w:color w:val="916B2C"/>
      <w:sz w:val="24"/>
      <w:szCs w:val="24"/>
    </w:rPr>
  </w:style>
  <w:style w:type="paragraph" w:styleId="1">
    <w:name w:val="heading 1"/>
    <w:basedOn w:val="a"/>
    <w:next w:val="a"/>
    <w:qFormat/>
    <w:pPr>
      <w:spacing w:after="480" w:line="216" w:lineRule="auto"/>
      <w:outlineLvl w:val="0"/>
    </w:pPr>
    <w:rPr>
      <w:caps/>
      <w:sz w:val="100"/>
      <w:szCs w:val="100"/>
    </w:rPr>
  </w:style>
  <w:style w:type="paragraph" w:styleId="2">
    <w:name w:val="heading 2"/>
    <w:basedOn w:val="a"/>
    <w:next w:val="a"/>
    <w:qFormat/>
    <w:pPr>
      <w:outlineLvl w:val="1"/>
    </w:pPr>
    <w:rPr>
      <w:sz w:val="60"/>
    </w:rPr>
  </w:style>
  <w:style w:type="paragraph" w:styleId="3">
    <w:name w:val="heading 3"/>
    <w:basedOn w:val="a"/>
    <w:next w:val="a"/>
    <w:qFormat/>
    <w:pPr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onsoredBy">
    <w:name w:val="Sponsored By"/>
    <w:basedOn w:val="a"/>
    <w:rPr>
      <w:caps/>
    </w:rPr>
  </w:style>
  <w:style w:type="paragraph" w:customStyle="1" w:styleId="EventDescription">
    <w:name w:val="Event Description"/>
    <w:basedOn w:val="a"/>
    <w:pPr>
      <w:spacing w:line="264" w:lineRule="auto"/>
    </w:pPr>
  </w:style>
  <w:style w:type="paragraph" w:styleId="Web">
    <w:name w:val="Normal (Web)"/>
    <w:basedOn w:val="a"/>
    <w:uiPriority w:val="99"/>
    <w:semiHidden/>
    <w:unhideWhenUsed/>
    <w:rsid w:val="005D33C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lang w:eastAsia="ja-JP"/>
    </w:rPr>
  </w:style>
  <w:style w:type="paragraph" w:styleId="a3">
    <w:name w:val="header"/>
    <w:basedOn w:val="a"/>
    <w:link w:val="a4"/>
    <w:uiPriority w:val="99"/>
    <w:unhideWhenUsed/>
    <w:rsid w:val="00BA1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0C1"/>
    <w:rPr>
      <w:rFonts w:ascii="Trebuchet MS" w:hAnsi="Trebuchet MS"/>
      <w:color w:val="916B2C"/>
      <w:sz w:val="24"/>
      <w:szCs w:val="24"/>
    </w:rPr>
  </w:style>
  <w:style w:type="paragraph" w:styleId="a5">
    <w:name w:val="footer"/>
    <w:basedOn w:val="a"/>
    <w:link w:val="a6"/>
    <w:unhideWhenUsed/>
    <w:rsid w:val="00BA1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10C1"/>
    <w:rPr>
      <w:rFonts w:ascii="Trebuchet MS" w:hAnsi="Trebuchet MS"/>
      <w:color w:val="916B2C"/>
      <w:sz w:val="24"/>
      <w:szCs w:val="24"/>
    </w:rPr>
  </w:style>
  <w:style w:type="character" w:styleId="a7">
    <w:name w:val="Placeholder Text"/>
    <w:basedOn w:val="a0"/>
    <w:uiPriority w:val="99"/>
    <w:semiHidden/>
    <w:rsid w:val="009D330C"/>
    <w:rPr>
      <w:color w:val="808080"/>
    </w:rPr>
  </w:style>
  <w:style w:type="character" w:styleId="a8">
    <w:name w:val="Hyperlink"/>
    <w:basedOn w:val="a0"/>
    <w:unhideWhenUsed/>
    <w:rsid w:val="005367D9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154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5433D"/>
    <w:rPr>
      <w:rFonts w:asciiTheme="majorHAnsi" w:eastAsiaTheme="majorEastAsia" w:hAnsiTheme="majorHAnsi" w:cstheme="majorBidi"/>
      <w:color w:val="916B2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a\AppData\Roaming\Microsoft\Templates\&#26149;&#12398;&#12452;&#12505;&#12531;&#12488;&#29992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77F8A64-0329-4547-AD86-363E703DF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春のイベント用チラシ</Template>
  <TotalTime>368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 u</dc:creator>
  <cp:keywords/>
  <dc:description/>
  <cp:lastModifiedBy>kana u</cp:lastModifiedBy>
  <cp:revision>21</cp:revision>
  <cp:lastPrinted>2015-02-05T16:34:00Z</cp:lastPrinted>
  <dcterms:created xsi:type="dcterms:W3CDTF">2015-02-03T05:29:00Z</dcterms:created>
  <dcterms:modified xsi:type="dcterms:W3CDTF">2015-02-09T14:06:00Z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TC010005411041</vt:lpwstr>
  </property>
</Properties>
</file>